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A8" w:rsidRDefault="00C142A8" w:rsidP="00C142A8">
      <w:pPr>
        <w:pStyle w:val="NormalWeb"/>
        <w:contextualSpacing/>
        <w:jc w:val="center"/>
        <w:rPr>
          <w:rFonts w:ascii="Montserrat" w:hAnsi="Montserrat"/>
          <w:b/>
          <w:color w:val="565654"/>
          <w:sz w:val="18"/>
          <w:szCs w:val="18"/>
        </w:rPr>
      </w:pPr>
      <w:r w:rsidRPr="002817C0">
        <w:rPr>
          <w:rFonts w:ascii="Montserrat" w:hAnsi="Montserrat"/>
          <w:b/>
          <w:color w:val="565654"/>
          <w:sz w:val="18"/>
          <w:szCs w:val="18"/>
        </w:rPr>
        <w:softHyphen/>
        <w:t>PROGRAMA DE MEDICINA PREVENTIVA BANOBRAS</w:t>
      </w:r>
    </w:p>
    <w:p w:rsidR="006B2D03" w:rsidRDefault="006B2D03" w:rsidP="00C142A8">
      <w:pPr>
        <w:pStyle w:val="NormalWeb"/>
        <w:contextualSpacing/>
        <w:jc w:val="center"/>
        <w:rPr>
          <w:rFonts w:ascii="Montserrat" w:hAnsi="Montserrat"/>
          <w:b/>
          <w:color w:val="565654"/>
          <w:sz w:val="18"/>
          <w:szCs w:val="18"/>
        </w:rPr>
      </w:pPr>
    </w:p>
    <w:p w:rsidR="006B2D03" w:rsidRPr="006B2D03" w:rsidRDefault="006B2D03" w:rsidP="00C142A8">
      <w:pPr>
        <w:pStyle w:val="NormalWeb"/>
        <w:contextualSpacing/>
        <w:jc w:val="center"/>
        <w:rPr>
          <w:rFonts w:ascii="Montserrat" w:hAnsi="Montserrat"/>
          <w:b/>
          <w:color w:val="565654"/>
          <w:sz w:val="22"/>
          <w:szCs w:val="18"/>
        </w:rPr>
      </w:pPr>
      <w:r w:rsidRPr="006B2D03">
        <w:rPr>
          <w:rFonts w:ascii="Montserrat" w:hAnsi="Montserrat"/>
          <w:b/>
          <w:color w:val="565654"/>
          <w:sz w:val="22"/>
          <w:szCs w:val="18"/>
        </w:rPr>
        <w:t>SOLICITUD DE INCORPORACIÓN AL PROGRAMA “GLUCONTROL”</w:t>
      </w:r>
    </w:p>
    <w:p w:rsidR="00C142A8" w:rsidRDefault="00C142A8" w:rsidP="00C142A8">
      <w:pPr>
        <w:pStyle w:val="NormalWeb"/>
        <w:spacing w:line="360" w:lineRule="auto"/>
        <w:jc w:val="both"/>
        <w:rPr>
          <w:rFonts w:ascii="Montserrat" w:hAnsi="Montserrat"/>
          <w:color w:val="565654"/>
          <w:sz w:val="18"/>
          <w:szCs w:val="18"/>
        </w:rPr>
      </w:pPr>
    </w:p>
    <w:p w:rsidR="00C142A8" w:rsidRDefault="00C142A8" w:rsidP="00C142A8">
      <w:pPr>
        <w:pStyle w:val="NormalWeb"/>
        <w:spacing w:line="360" w:lineRule="auto"/>
        <w:jc w:val="right"/>
        <w:rPr>
          <w:rFonts w:ascii="Montserrat" w:hAnsi="Montserrat"/>
          <w:b/>
          <w:color w:val="565654"/>
          <w:sz w:val="18"/>
          <w:szCs w:val="18"/>
        </w:rPr>
      </w:pPr>
      <w:r w:rsidRPr="007F5B3F">
        <w:rPr>
          <w:rFonts w:ascii="Montserrat" w:hAnsi="Montserrat"/>
          <w:b/>
          <w:color w:val="565654"/>
          <w:sz w:val="18"/>
          <w:szCs w:val="18"/>
        </w:rPr>
        <w:t xml:space="preserve">Ciudad de México a </w:t>
      </w:r>
      <w:r>
        <w:rPr>
          <w:rFonts w:ascii="Montserrat" w:hAnsi="Montserrat"/>
          <w:b/>
          <w:color w:val="565654"/>
          <w:sz w:val="18"/>
          <w:szCs w:val="18"/>
        </w:rPr>
        <w:t xml:space="preserve">___ de __________ </w:t>
      </w:r>
      <w:proofErr w:type="spellStart"/>
      <w:r>
        <w:rPr>
          <w:rFonts w:ascii="Montserrat" w:hAnsi="Montserrat"/>
          <w:b/>
          <w:color w:val="565654"/>
          <w:sz w:val="18"/>
          <w:szCs w:val="18"/>
        </w:rPr>
        <w:t>de</w:t>
      </w:r>
      <w:proofErr w:type="spellEnd"/>
      <w:r>
        <w:rPr>
          <w:rFonts w:ascii="Montserrat" w:hAnsi="Montserrat"/>
          <w:b/>
          <w:color w:val="565654"/>
          <w:sz w:val="18"/>
          <w:szCs w:val="18"/>
        </w:rPr>
        <w:t xml:space="preserve"> 2021.</w:t>
      </w:r>
    </w:p>
    <w:p w:rsidR="006B2D03" w:rsidRPr="007F5B3F" w:rsidRDefault="006B2D03" w:rsidP="00C142A8">
      <w:pPr>
        <w:pStyle w:val="NormalWeb"/>
        <w:spacing w:line="360" w:lineRule="auto"/>
        <w:jc w:val="right"/>
        <w:rPr>
          <w:rFonts w:ascii="Montserrat" w:hAnsi="Montserrat"/>
          <w:b/>
          <w:color w:val="565654"/>
          <w:sz w:val="18"/>
          <w:szCs w:val="18"/>
        </w:rPr>
      </w:pPr>
    </w:p>
    <w:p w:rsidR="00C142A8" w:rsidRDefault="00C142A8" w:rsidP="00C142A8">
      <w:pPr>
        <w:pStyle w:val="NormalWeb"/>
        <w:spacing w:line="360" w:lineRule="auto"/>
        <w:jc w:val="both"/>
        <w:rPr>
          <w:rFonts w:ascii="Montserrat" w:hAnsi="Montserrat"/>
          <w:color w:val="565654"/>
          <w:sz w:val="18"/>
          <w:szCs w:val="18"/>
        </w:rPr>
      </w:pPr>
      <w:r>
        <w:rPr>
          <w:rFonts w:ascii="Montserrat" w:hAnsi="Montserrat"/>
          <w:color w:val="565654"/>
          <w:sz w:val="18"/>
          <w:szCs w:val="18"/>
        </w:rPr>
        <w:t>Expediente: _______________</w:t>
      </w:r>
    </w:p>
    <w:p w:rsidR="00C142A8" w:rsidRDefault="00C142A8" w:rsidP="00C142A8">
      <w:pPr>
        <w:pStyle w:val="NormalWeb"/>
        <w:spacing w:line="276" w:lineRule="auto"/>
        <w:jc w:val="both"/>
        <w:rPr>
          <w:rFonts w:ascii="Montserrat" w:hAnsi="Montserrat"/>
          <w:color w:val="565654"/>
          <w:sz w:val="18"/>
          <w:szCs w:val="18"/>
        </w:rPr>
      </w:pPr>
      <w:r>
        <w:rPr>
          <w:rFonts w:ascii="Montserrat" w:hAnsi="Montserrat"/>
          <w:color w:val="565654"/>
          <w:sz w:val="18"/>
          <w:szCs w:val="18"/>
        </w:rPr>
        <w:t>Por medio del presente solicito la autorización correspondiente, para ser incorporado al Programa de “</w:t>
      </w:r>
      <w:r w:rsidR="008C22FA">
        <w:rPr>
          <w:rFonts w:ascii="Montserrat" w:hAnsi="Montserrat"/>
          <w:color w:val="565654"/>
          <w:sz w:val="18"/>
          <w:szCs w:val="18"/>
        </w:rPr>
        <w:t>GLUCONTROL</w:t>
      </w:r>
      <w:r>
        <w:rPr>
          <w:rFonts w:ascii="Montserrat" w:hAnsi="Montserrat"/>
          <w:color w:val="565654"/>
          <w:sz w:val="18"/>
          <w:szCs w:val="18"/>
        </w:rPr>
        <w:t xml:space="preserve">”, en mi carácter de </w:t>
      </w:r>
      <w:r w:rsidR="007F683F">
        <w:rPr>
          <w:rFonts w:ascii="Montserrat" w:hAnsi="Montserrat"/>
          <w:color w:val="565654"/>
          <w:sz w:val="18"/>
          <w:szCs w:val="18"/>
        </w:rPr>
        <w:t xml:space="preserve">Trabajador/Jubilado/Beneficiario </w:t>
      </w:r>
      <w:r>
        <w:rPr>
          <w:rFonts w:ascii="Montserrat" w:hAnsi="Montserrat"/>
          <w:color w:val="565654"/>
          <w:sz w:val="18"/>
          <w:szCs w:val="18"/>
        </w:rPr>
        <w:t xml:space="preserve">de Banobras, con la finalidad de obtener un adecuado seguimiento y control de mi enfermedad de diabetes. </w:t>
      </w:r>
    </w:p>
    <w:p w:rsidR="00C142A8" w:rsidRDefault="00C142A8" w:rsidP="00C142A8">
      <w:pPr>
        <w:pStyle w:val="NormalWeb"/>
        <w:spacing w:line="276" w:lineRule="auto"/>
        <w:jc w:val="both"/>
        <w:rPr>
          <w:rFonts w:ascii="Montserrat" w:hAnsi="Montserrat"/>
          <w:color w:val="565654"/>
          <w:sz w:val="18"/>
          <w:szCs w:val="18"/>
        </w:rPr>
      </w:pPr>
    </w:p>
    <w:p w:rsidR="00C142A8" w:rsidRDefault="00C142A8" w:rsidP="00C142A8">
      <w:pPr>
        <w:pStyle w:val="NormalWeb"/>
        <w:spacing w:line="360" w:lineRule="auto"/>
        <w:jc w:val="both"/>
        <w:rPr>
          <w:rFonts w:ascii="Montserrat" w:hAnsi="Montserrat"/>
          <w:color w:val="565654"/>
          <w:sz w:val="18"/>
          <w:szCs w:val="18"/>
        </w:rPr>
      </w:pPr>
      <w:r>
        <w:rPr>
          <w:rFonts w:ascii="Montserrat" w:hAnsi="Montserrat"/>
          <w:color w:val="565654"/>
          <w:sz w:val="18"/>
          <w:szCs w:val="18"/>
        </w:rPr>
        <w:t>Nombre del Titular: ___________________________________________________________________________________________</w:t>
      </w:r>
    </w:p>
    <w:p w:rsidR="00CD2911" w:rsidRDefault="00CD2911" w:rsidP="00C142A8">
      <w:pPr>
        <w:pStyle w:val="NormalWeb"/>
        <w:spacing w:line="360" w:lineRule="auto"/>
        <w:jc w:val="both"/>
        <w:rPr>
          <w:rFonts w:ascii="Montserrat" w:hAnsi="Montserrat"/>
          <w:color w:val="565654"/>
          <w:sz w:val="18"/>
          <w:szCs w:val="18"/>
        </w:rPr>
      </w:pPr>
      <w:r>
        <w:rPr>
          <w:rFonts w:ascii="Montserrat" w:hAnsi="Montserrat"/>
          <w:color w:val="565654"/>
          <w:sz w:val="18"/>
          <w:szCs w:val="18"/>
        </w:rPr>
        <w:t>Nombre del Pacien</w:t>
      </w:r>
      <w:bookmarkStart w:id="0" w:name="_GoBack"/>
      <w:bookmarkEnd w:id="0"/>
      <w:r>
        <w:rPr>
          <w:rFonts w:ascii="Montserrat" w:hAnsi="Montserrat"/>
          <w:color w:val="565654"/>
          <w:sz w:val="18"/>
          <w:szCs w:val="18"/>
        </w:rPr>
        <w:t>te:_________________________________________________________________________________________</w:t>
      </w:r>
    </w:p>
    <w:p w:rsidR="004B7779" w:rsidRDefault="00704F61" w:rsidP="00C142A8">
      <w:pPr>
        <w:pStyle w:val="NormalWeb"/>
        <w:spacing w:line="360" w:lineRule="auto"/>
        <w:jc w:val="both"/>
        <w:rPr>
          <w:rFonts w:ascii="Montserrat" w:hAnsi="Montserrat"/>
          <w:color w:val="565654"/>
          <w:sz w:val="18"/>
          <w:szCs w:val="18"/>
        </w:rPr>
      </w:pPr>
      <w:r>
        <w:rPr>
          <w:rFonts w:ascii="Montserrat" w:hAnsi="Montserrat"/>
          <w:color w:val="565654"/>
          <w:sz w:val="18"/>
          <w:szCs w:val="18"/>
        </w:rPr>
        <w:t>Domicilio: _</w:t>
      </w:r>
      <w:r w:rsidR="004B7779">
        <w:rPr>
          <w:rFonts w:ascii="Montserrat" w:hAnsi="Montserrat"/>
          <w:color w:val="565654"/>
          <w:sz w:val="18"/>
          <w:szCs w:val="18"/>
        </w:rPr>
        <w:t>___________________________________________________________________________________________________</w:t>
      </w:r>
    </w:p>
    <w:p w:rsidR="00C142A8" w:rsidRDefault="00C142A8" w:rsidP="00C142A8">
      <w:pPr>
        <w:pStyle w:val="NormalWeb"/>
        <w:spacing w:line="360" w:lineRule="auto"/>
        <w:jc w:val="both"/>
        <w:rPr>
          <w:rFonts w:ascii="Montserrat" w:hAnsi="Montserrat"/>
          <w:color w:val="565654"/>
          <w:sz w:val="18"/>
          <w:szCs w:val="18"/>
        </w:rPr>
      </w:pPr>
      <w:r>
        <w:rPr>
          <w:rFonts w:ascii="Montserrat" w:hAnsi="Montserrat"/>
          <w:color w:val="565654"/>
          <w:sz w:val="18"/>
          <w:szCs w:val="18"/>
        </w:rPr>
        <w:t>Correo Electrónico: ___________________________________________________________________________________________</w:t>
      </w:r>
    </w:p>
    <w:p w:rsidR="00CD2911" w:rsidRDefault="00CD2911" w:rsidP="00C142A8">
      <w:pPr>
        <w:pStyle w:val="NormalWeb"/>
        <w:spacing w:line="360" w:lineRule="auto"/>
        <w:jc w:val="both"/>
        <w:rPr>
          <w:rFonts w:ascii="Montserrat" w:hAnsi="Montserrat"/>
          <w:color w:val="565654"/>
          <w:sz w:val="18"/>
          <w:szCs w:val="18"/>
        </w:rPr>
      </w:pPr>
      <w:r>
        <w:rPr>
          <w:rFonts w:ascii="Montserrat" w:hAnsi="Montserrat"/>
          <w:color w:val="565654"/>
          <w:sz w:val="18"/>
          <w:szCs w:val="18"/>
        </w:rPr>
        <w:t xml:space="preserve">Teléfonos de </w:t>
      </w:r>
      <w:proofErr w:type="gramStart"/>
      <w:r>
        <w:rPr>
          <w:rFonts w:ascii="Montserrat" w:hAnsi="Montserrat"/>
          <w:color w:val="565654"/>
          <w:sz w:val="18"/>
          <w:szCs w:val="18"/>
        </w:rPr>
        <w:t>contacto:_</w:t>
      </w:r>
      <w:proofErr w:type="gramEnd"/>
      <w:r>
        <w:rPr>
          <w:rFonts w:ascii="Montserrat" w:hAnsi="Montserrat"/>
          <w:color w:val="565654"/>
          <w:sz w:val="18"/>
          <w:szCs w:val="18"/>
        </w:rPr>
        <w:t>_______________________________________________________________________________________</w:t>
      </w:r>
    </w:p>
    <w:p w:rsidR="00C142A8" w:rsidRDefault="00C142A8" w:rsidP="00C142A8">
      <w:pPr>
        <w:pStyle w:val="NormalWeb"/>
        <w:spacing w:line="360" w:lineRule="auto"/>
        <w:jc w:val="both"/>
        <w:rPr>
          <w:rFonts w:ascii="Montserrat" w:hAnsi="Montserrat"/>
          <w:color w:val="565654"/>
          <w:sz w:val="18"/>
          <w:szCs w:val="18"/>
        </w:rPr>
      </w:pPr>
      <w:r>
        <w:rPr>
          <w:rFonts w:ascii="Montserrat" w:hAnsi="Montserrat"/>
          <w:color w:val="565654"/>
          <w:sz w:val="18"/>
          <w:szCs w:val="18"/>
        </w:rPr>
        <w:t>Médico de Cabecera: _________________________________________________________________________________________</w:t>
      </w:r>
    </w:p>
    <w:p w:rsidR="00C142A8" w:rsidRPr="004209F4" w:rsidRDefault="00C142A8" w:rsidP="00E70996">
      <w:pPr>
        <w:pStyle w:val="NormalWeb"/>
        <w:spacing w:line="360" w:lineRule="auto"/>
        <w:rPr>
          <w:rFonts w:ascii="Montserrat" w:hAnsi="Montserrat"/>
          <w:b/>
          <w:color w:val="565654"/>
          <w:sz w:val="18"/>
          <w:szCs w:val="18"/>
          <w:lang w:val="es-MX"/>
        </w:rPr>
      </w:pPr>
    </w:p>
    <w:p w:rsidR="00C142A8" w:rsidRDefault="00C142A8" w:rsidP="00C142A8">
      <w:pPr>
        <w:pStyle w:val="NormalWeb"/>
        <w:spacing w:before="0" w:beforeAutospacing="0" w:after="0" w:afterAutospacing="0"/>
        <w:jc w:val="center"/>
        <w:rPr>
          <w:rFonts w:ascii="Montserrat" w:hAnsi="Montserrat"/>
          <w:b/>
          <w:color w:val="565654"/>
          <w:sz w:val="18"/>
          <w:szCs w:val="18"/>
          <w:lang w:val="es-MX"/>
        </w:rPr>
      </w:pPr>
      <w:r w:rsidRPr="00C142A8">
        <w:rPr>
          <w:rFonts w:ascii="Montserrat" w:hAnsi="Montserrat"/>
          <w:b/>
          <w:color w:val="565654"/>
          <w:sz w:val="18"/>
          <w:szCs w:val="18"/>
          <w:lang w:val="es-MX"/>
        </w:rPr>
        <w:t xml:space="preserve">Firma del Interesado </w:t>
      </w:r>
    </w:p>
    <w:p w:rsidR="00E70996" w:rsidRDefault="00E70996" w:rsidP="00C142A8">
      <w:pPr>
        <w:pStyle w:val="NormalWeb"/>
        <w:spacing w:before="0" w:beforeAutospacing="0" w:after="0" w:afterAutospacing="0"/>
        <w:jc w:val="center"/>
        <w:rPr>
          <w:rFonts w:ascii="Montserrat" w:hAnsi="Montserrat"/>
          <w:b/>
          <w:color w:val="565654"/>
          <w:sz w:val="18"/>
          <w:szCs w:val="18"/>
          <w:lang w:val="es-MX"/>
        </w:rPr>
      </w:pPr>
    </w:p>
    <w:p w:rsidR="00E70996" w:rsidRPr="006B2D03" w:rsidRDefault="00E70996" w:rsidP="00196765">
      <w:pPr>
        <w:pStyle w:val="NormalWeb"/>
        <w:spacing w:before="0" w:beforeAutospacing="0" w:after="0" w:afterAutospacing="0"/>
        <w:rPr>
          <w:sz w:val="18"/>
          <w:szCs w:val="18"/>
          <w:lang w:val="es-MX"/>
        </w:rPr>
      </w:pPr>
    </w:p>
    <w:p w:rsidR="00E70996" w:rsidRPr="006B2D03" w:rsidRDefault="00E70996" w:rsidP="00196765">
      <w:pPr>
        <w:pStyle w:val="NormalWeb"/>
        <w:spacing w:before="0" w:beforeAutospacing="0" w:after="0" w:afterAutospacing="0"/>
        <w:rPr>
          <w:sz w:val="18"/>
          <w:szCs w:val="18"/>
          <w:lang w:val="es-MX"/>
        </w:rPr>
      </w:pPr>
    </w:p>
    <w:p w:rsidR="00E70996" w:rsidRPr="006B2D03" w:rsidRDefault="00E70996" w:rsidP="00196765">
      <w:pPr>
        <w:pStyle w:val="NormalWeb"/>
        <w:spacing w:before="0" w:beforeAutospacing="0" w:after="0" w:afterAutospacing="0"/>
        <w:rPr>
          <w:sz w:val="18"/>
          <w:szCs w:val="18"/>
          <w:lang w:val="es-MX"/>
        </w:rPr>
      </w:pPr>
    </w:p>
    <w:p w:rsidR="00E70996" w:rsidRPr="006B2D03" w:rsidRDefault="00E70996" w:rsidP="00196765">
      <w:pPr>
        <w:pStyle w:val="NormalWeb"/>
        <w:spacing w:before="0" w:beforeAutospacing="0" w:after="0" w:afterAutospacing="0"/>
        <w:rPr>
          <w:sz w:val="18"/>
          <w:szCs w:val="18"/>
          <w:lang w:val="es-MX"/>
        </w:rPr>
      </w:pPr>
    </w:p>
    <w:p w:rsidR="00196765" w:rsidRPr="008B7B1C" w:rsidRDefault="00196765" w:rsidP="00E70996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14"/>
          <w:szCs w:val="18"/>
          <w:lang w:val="es-MX"/>
        </w:rPr>
      </w:pPr>
      <w:r w:rsidRPr="008B7B1C">
        <w:rPr>
          <w:rFonts w:ascii="Montserrat" w:hAnsi="Montserrat"/>
          <w:sz w:val="14"/>
          <w:szCs w:val="18"/>
          <w:lang w:val="es-MX"/>
        </w:rPr>
        <w:t xml:space="preserve">Los datos personales </w:t>
      </w:r>
      <w:r w:rsidR="006B2D03" w:rsidRPr="008B7B1C">
        <w:rPr>
          <w:rFonts w:ascii="Montserrat" w:hAnsi="Montserrat"/>
          <w:sz w:val="14"/>
          <w:szCs w:val="18"/>
          <w:lang w:val="es-MX"/>
        </w:rPr>
        <w:t>están</w:t>
      </w:r>
      <w:r w:rsidRPr="008B7B1C">
        <w:rPr>
          <w:rFonts w:ascii="Montserrat" w:hAnsi="Montserrat"/>
          <w:sz w:val="14"/>
          <w:szCs w:val="18"/>
          <w:lang w:val="es-MX"/>
        </w:rPr>
        <w:t xml:space="preserve"> protegidos mediante el aviso de privacidad respecto del contrato plurianual número DAGA/040/2019 para la prestación del servicio de “servicios médicos, quirúrgicos, hospitalarios, farmacéuticos y complementarios con cobertura a nivel nacional para atender a los trabajadores, jubilados, pensionados y sus beneficiarios”. el cual lo puede</w:t>
      </w:r>
      <w:r w:rsidR="00E70996" w:rsidRPr="008B7B1C">
        <w:rPr>
          <w:rFonts w:ascii="Montserrat" w:hAnsi="Montserrat"/>
          <w:sz w:val="14"/>
          <w:szCs w:val="18"/>
          <w:lang w:val="es-MX"/>
        </w:rPr>
        <w:t xml:space="preserve"> consultar </w:t>
      </w:r>
      <w:r w:rsidRPr="008B7B1C">
        <w:rPr>
          <w:rFonts w:ascii="Montserrat" w:hAnsi="Montserrat"/>
          <w:sz w:val="14"/>
          <w:szCs w:val="18"/>
          <w:lang w:val="es-MX"/>
        </w:rPr>
        <w:t xml:space="preserve">a través de la página www.axa-assistance.com.mx, o bien a través de comunicados colocados en </w:t>
      </w:r>
      <w:r w:rsidR="00E70996" w:rsidRPr="008B7B1C">
        <w:rPr>
          <w:rFonts w:ascii="Montserrat" w:hAnsi="Montserrat"/>
          <w:sz w:val="14"/>
          <w:szCs w:val="18"/>
          <w:lang w:val="es-MX"/>
        </w:rPr>
        <w:t>las</w:t>
      </w:r>
      <w:r w:rsidRPr="008B7B1C">
        <w:rPr>
          <w:rFonts w:ascii="Montserrat" w:hAnsi="Montserrat"/>
          <w:sz w:val="14"/>
          <w:szCs w:val="18"/>
          <w:lang w:val="es-MX"/>
        </w:rPr>
        <w:t xml:space="preserve"> oficinas</w:t>
      </w:r>
      <w:r w:rsidR="00E70996" w:rsidRPr="008B7B1C">
        <w:rPr>
          <w:rFonts w:ascii="Montserrat" w:hAnsi="Montserrat"/>
          <w:sz w:val="14"/>
          <w:szCs w:val="18"/>
          <w:lang w:val="es-MX"/>
        </w:rPr>
        <w:t xml:space="preserve"> de Axa </w:t>
      </w:r>
      <w:proofErr w:type="spellStart"/>
      <w:r w:rsidR="00E70996" w:rsidRPr="008B7B1C">
        <w:rPr>
          <w:rFonts w:ascii="Montserrat" w:hAnsi="Montserrat"/>
          <w:sz w:val="14"/>
          <w:szCs w:val="18"/>
          <w:lang w:val="es-MX"/>
        </w:rPr>
        <w:t>Assistance</w:t>
      </w:r>
      <w:proofErr w:type="spellEnd"/>
      <w:r w:rsidR="00E70996" w:rsidRPr="008B7B1C">
        <w:rPr>
          <w:rFonts w:ascii="Montserrat" w:hAnsi="Montserrat"/>
          <w:sz w:val="14"/>
          <w:szCs w:val="18"/>
          <w:lang w:val="es-MX"/>
        </w:rPr>
        <w:t xml:space="preserve"> México S.A. de C.V.</w:t>
      </w:r>
    </w:p>
    <w:sectPr w:rsidR="00196765" w:rsidRPr="008B7B1C" w:rsidSect="00413B49">
      <w:headerReference w:type="default" r:id="rId11"/>
      <w:footerReference w:type="default" r:id="rId12"/>
      <w:pgSz w:w="12240" w:h="15840"/>
      <w:pgMar w:top="2268" w:right="1134" w:bottom="799" w:left="1134" w:header="675" w:footer="2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4B" w:rsidRDefault="0008324B" w:rsidP="009D2B83">
      <w:r>
        <w:separator/>
      </w:r>
    </w:p>
  </w:endnote>
  <w:endnote w:type="continuationSeparator" w:id="0">
    <w:p w:rsidR="0008324B" w:rsidRDefault="0008324B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65" w:rsidRPr="009D2B83" w:rsidRDefault="00196765" w:rsidP="006E3D3E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FC519" wp14:editId="3A9FC51A">
              <wp:simplePos x="0" y="0"/>
              <wp:positionH relativeFrom="column">
                <wp:posOffset>30480</wp:posOffset>
              </wp:positionH>
              <wp:positionV relativeFrom="paragraph">
                <wp:posOffset>394970</wp:posOffset>
              </wp:positionV>
              <wp:extent cx="5063490" cy="3206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3490" cy="320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96765" w:rsidRDefault="00196765" w:rsidP="009373FA">
                          <w:pP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</w:pPr>
                          <w:r w:rsidRPr="003C2866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Av. Javier Barros Sierra 515, Lomas de Santa Fe, Ciudad de México, 01219.</w:t>
                          </w:r>
                          <w: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 xml:space="preserve"> </w:t>
                          </w:r>
                        </w:p>
                        <w:p w:rsidR="00196765" w:rsidRPr="003C2866" w:rsidRDefault="00196765" w:rsidP="009373FA">
                          <w:pP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</w:pPr>
                          <w:r w:rsidRPr="003C2866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Tel: 5270 1200</w:t>
                          </w:r>
                          <w: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 xml:space="preserve">       www.</w:t>
                          </w:r>
                          <w:r w:rsidRPr="003C2866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gob.mx/banobras</w:t>
                          </w:r>
                        </w:p>
                        <w:p w:rsidR="00196765" w:rsidRPr="00A15F5B" w:rsidRDefault="00196765" w:rsidP="009373FA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BC955C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FC51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2.4pt;margin-top:31.1pt;width:398.7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" fillcolor="window" stroked="f" strokeweight=".5pt">
              <v:path arrowok="t"/>
              <v:textbox>
                <w:txbxContent>
                  <w:p w:rsidR="00196765" w:rsidRDefault="00196765" w:rsidP="009373FA">
                    <w:pP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</w:pPr>
                    <w:r w:rsidRPr="003C2866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Av. Javier Barros Sierra 515, Lomas de Santa Fe, Ciudad de México, 01219.</w:t>
                    </w:r>
                    <w: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 xml:space="preserve"> </w:t>
                    </w:r>
                  </w:p>
                  <w:p w:rsidR="00196765" w:rsidRPr="003C2866" w:rsidRDefault="00196765" w:rsidP="009373FA">
                    <w:pP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</w:pPr>
                    <w:r w:rsidRPr="003C2866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Tel: 5270 1200</w:t>
                    </w:r>
                    <w: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 xml:space="preserve">       www.</w:t>
                    </w:r>
                    <w:r w:rsidRPr="003C2866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gob.mx/banobras</w:t>
                    </w:r>
                  </w:p>
                  <w:p w:rsidR="00196765" w:rsidRPr="00A15F5B" w:rsidRDefault="00196765" w:rsidP="009373FA">
                    <w:pPr>
                      <w:rPr>
                        <w:rFonts w:ascii="Montserrat SemiBold" w:hAnsi="Montserrat SemiBold"/>
                        <w:b/>
                        <w:bCs/>
                        <w:color w:val="BC955C"/>
                        <w:sz w:val="12"/>
                        <w:szCs w:val="1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4B" w:rsidRDefault="0008324B" w:rsidP="009D2B83">
      <w:r>
        <w:separator/>
      </w:r>
    </w:p>
  </w:footnote>
  <w:footnote w:type="continuationSeparator" w:id="0">
    <w:p w:rsidR="0008324B" w:rsidRDefault="0008324B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65" w:rsidRPr="00134253" w:rsidRDefault="00196765" w:rsidP="00413B49">
    <w:pPr>
      <w:rPr>
        <w:rFonts w:ascii="Montserrat SemiBold" w:eastAsia="Times New Roman" w:hAnsi="Montserrat SemiBold" w:cs="Arial"/>
        <w:b/>
        <w:color w:val="595959"/>
        <w:sz w:val="18"/>
        <w:szCs w:val="18"/>
        <w:shd w:val="clear" w:color="auto" w:fill="FFFFFF"/>
        <w:lang w:val="es-419" w:eastAsia="es-ES_tradnl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A9FC517" wp14:editId="3A9FC518">
          <wp:simplePos x="0" y="0"/>
          <wp:positionH relativeFrom="column">
            <wp:posOffset>-656590</wp:posOffset>
          </wp:positionH>
          <wp:positionV relativeFrom="paragraph">
            <wp:posOffset>-409575</wp:posOffset>
          </wp:positionV>
          <wp:extent cx="7661910" cy="9986645"/>
          <wp:effectExtent l="0" t="0" r="0" b="0"/>
          <wp:wrapNone/>
          <wp:docPr id="2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998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color w:val="2F2F2F"/>
        <w:sz w:val="18"/>
        <w:szCs w:val="18"/>
        <w:shd w:val="clear" w:color="auto" w:fill="FFFFFF"/>
        <w:lang w:val="es-419" w:eastAsia="es-ES_tradnl"/>
      </w:rPr>
      <w:softHyphen/>
    </w:r>
  </w:p>
  <w:p w:rsidR="00196765" w:rsidRPr="00134253" w:rsidRDefault="00196765" w:rsidP="003B0DE9">
    <w:pPr>
      <w:jc w:val="center"/>
      <w:rPr>
        <w:rFonts w:ascii="Montserrat SemiBold" w:eastAsia="Times New Roman" w:hAnsi="Montserrat SemiBold" w:cs="Arial"/>
        <w:b/>
        <w:color w:val="595959"/>
        <w:sz w:val="18"/>
        <w:szCs w:val="18"/>
        <w:shd w:val="clear" w:color="auto" w:fill="FFFFFF"/>
        <w:lang w:val="es-419" w:eastAsia="es-ES_tradnl"/>
      </w:rPr>
    </w:pPr>
  </w:p>
  <w:p w:rsidR="00196765" w:rsidRDefault="001967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379"/>
    <w:multiLevelType w:val="hybridMultilevel"/>
    <w:tmpl w:val="FA24E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5A3"/>
    <w:multiLevelType w:val="hybridMultilevel"/>
    <w:tmpl w:val="23BE982C"/>
    <w:lvl w:ilvl="0" w:tplc="65F83F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A7"/>
    <w:rsid w:val="000379AC"/>
    <w:rsid w:val="0006632B"/>
    <w:rsid w:val="0008324B"/>
    <w:rsid w:val="000D4B2A"/>
    <w:rsid w:val="00116406"/>
    <w:rsid w:val="00130242"/>
    <w:rsid w:val="00133AA7"/>
    <w:rsid w:val="00134253"/>
    <w:rsid w:val="00143431"/>
    <w:rsid w:val="00151B36"/>
    <w:rsid w:val="00171C37"/>
    <w:rsid w:val="0019433D"/>
    <w:rsid w:val="00196765"/>
    <w:rsid w:val="001B788E"/>
    <w:rsid w:val="001C1D16"/>
    <w:rsid w:val="001E42B0"/>
    <w:rsid w:val="00220FEB"/>
    <w:rsid w:val="002229F3"/>
    <w:rsid w:val="00241DD6"/>
    <w:rsid w:val="00242F8F"/>
    <w:rsid w:val="00290BD0"/>
    <w:rsid w:val="002A1423"/>
    <w:rsid w:val="002C39B3"/>
    <w:rsid w:val="002E777C"/>
    <w:rsid w:val="0030264B"/>
    <w:rsid w:val="00302FB7"/>
    <w:rsid w:val="003034F6"/>
    <w:rsid w:val="0030556F"/>
    <w:rsid w:val="00353ED3"/>
    <w:rsid w:val="00354640"/>
    <w:rsid w:val="00371F90"/>
    <w:rsid w:val="003750C9"/>
    <w:rsid w:val="003B0DE9"/>
    <w:rsid w:val="003C2866"/>
    <w:rsid w:val="003C6606"/>
    <w:rsid w:val="003E0110"/>
    <w:rsid w:val="003F5353"/>
    <w:rsid w:val="00413B49"/>
    <w:rsid w:val="00417A09"/>
    <w:rsid w:val="00451241"/>
    <w:rsid w:val="00495D6E"/>
    <w:rsid w:val="004A7453"/>
    <w:rsid w:val="004B7779"/>
    <w:rsid w:val="004C58AD"/>
    <w:rsid w:val="004E0D58"/>
    <w:rsid w:val="004E1603"/>
    <w:rsid w:val="004F7BD0"/>
    <w:rsid w:val="005002D1"/>
    <w:rsid w:val="005036AE"/>
    <w:rsid w:val="005128D4"/>
    <w:rsid w:val="00571B17"/>
    <w:rsid w:val="005B5460"/>
    <w:rsid w:val="005E4F9A"/>
    <w:rsid w:val="005E74D5"/>
    <w:rsid w:val="005E7937"/>
    <w:rsid w:val="005F4D5C"/>
    <w:rsid w:val="00601999"/>
    <w:rsid w:val="00612197"/>
    <w:rsid w:val="00615651"/>
    <w:rsid w:val="00616834"/>
    <w:rsid w:val="00620E52"/>
    <w:rsid w:val="006248DB"/>
    <w:rsid w:val="0064712B"/>
    <w:rsid w:val="006A4180"/>
    <w:rsid w:val="006B2D03"/>
    <w:rsid w:val="006B63F7"/>
    <w:rsid w:val="006C0E5A"/>
    <w:rsid w:val="006D5F23"/>
    <w:rsid w:val="006E3D3E"/>
    <w:rsid w:val="00704F61"/>
    <w:rsid w:val="00713CB0"/>
    <w:rsid w:val="00725FEB"/>
    <w:rsid w:val="007E6D23"/>
    <w:rsid w:val="007F683F"/>
    <w:rsid w:val="008243F0"/>
    <w:rsid w:val="008345BB"/>
    <w:rsid w:val="00855A68"/>
    <w:rsid w:val="00857A8A"/>
    <w:rsid w:val="008A0AE5"/>
    <w:rsid w:val="008B7B1C"/>
    <w:rsid w:val="008C22FA"/>
    <w:rsid w:val="008D0CEB"/>
    <w:rsid w:val="008E155D"/>
    <w:rsid w:val="00920D98"/>
    <w:rsid w:val="009373FA"/>
    <w:rsid w:val="009541F0"/>
    <w:rsid w:val="00957AF4"/>
    <w:rsid w:val="009A5AFF"/>
    <w:rsid w:val="009D2B83"/>
    <w:rsid w:val="00A57AD9"/>
    <w:rsid w:val="00A73D49"/>
    <w:rsid w:val="00A750DC"/>
    <w:rsid w:val="00AA4730"/>
    <w:rsid w:val="00AB7CC7"/>
    <w:rsid w:val="00B21DCD"/>
    <w:rsid w:val="00B45C4C"/>
    <w:rsid w:val="00B77D5A"/>
    <w:rsid w:val="00BD16CE"/>
    <w:rsid w:val="00C142A8"/>
    <w:rsid w:val="00C32CE5"/>
    <w:rsid w:val="00C91D29"/>
    <w:rsid w:val="00CC2569"/>
    <w:rsid w:val="00CD2088"/>
    <w:rsid w:val="00CD2911"/>
    <w:rsid w:val="00D028C7"/>
    <w:rsid w:val="00D05D65"/>
    <w:rsid w:val="00D07C5B"/>
    <w:rsid w:val="00D361D8"/>
    <w:rsid w:val="00D44D29"/>
    <w:rsid w:val="00D45341"/>
    <w:rsid w:val="00D625C8"/>
    <w:rsid w:val="00D84391"/>
    <w:rsid w:val="00D96E65"/>
    <w:rsid w:val="00D976DF"/>
    <w:rsid w:val="00D97AFE"/>
    <w:rsid w:val="00DF29CF"/>
    <w:rsid w:val="00DF3460"/>
    <w:rsid w:val="00DF4613"/>
    <w:rsid w:val="00E70996"/>
    <w:rsid w:val="00E71B2A"/>
    <w:rsid w:val="00EB3D06"/>
    <w:rsid w:val="00F15C82"/>
    <w:rsid w:val="00F44A7F"/>
    <w:rsid w:val="00F52D77"/>
    <w:rsid w:val="00F54BA8"/>
    <w:rsid w:val="00F67521"/>
    <w:rsid w:val="00F824C8"/>
    <w:rsid w:val="00FA2A82"/>
    <w:rsid w:val="00FC6698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04357-5FA4-4477-B52E-9054CB18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A8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1302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521"/>
    <w:rPr>
      <w:rFonts w:ascii="Times New Roman" w:eastAsia="Calibri" w:hAnsi="Times New Roman" w:cs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7521"/>
    <w:rPr>
      <w:rFonts w:ascii="Times New Roman" w:hAnsi="Times New Roman" w:cs="Times New Roman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3750C9"/>
    <w:pPr>
      <w:widowControl w:val="0"/>
      <w:ind w:left="2255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50C9"/>
    <w:rPr>
      <w:rFonts w:ascii="Arial" w:eastAsia="Arial" w:hAnsi="Arial" w:cstheme="minorBidi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1"/>
    <w:qFormat/>
    <w:rsid w:val="003750C9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0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parici\AppData\Local\Microsoft\Windows\INetCache\Content.Outlook\QBOH0O0K\MEDICAM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Vigencia xmlns="9b1a0808-3e1c-46da-84b2-b763d45946a2">2022-01-31T06:00:00+00:00</Fecha_x0020_Vigenc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957B9C43DEEE45854EAAFFF04865AD" ma:contentTypeVersion="1" ma:contentTypeDescription="Crear nuevo documento." ma:contentTypeScope="" ma:versionID="52405d3e6a87cd8f9564f90ef7725ae6">
  <xsd:schema xmlns:xsd="http://www.w3.org/2001/XMLSchema" xmlns:xs="http://www.w3.org/2001/XMLSchema" xmlns:p="http://schemas.microsoft.com/office/2006/metadata/properties" xmlns:ns2="9b1a0808-3e1c-46da-84b2-b763d45946a2" targetNamespace="http://schemas.microsoft.com/office/2006/metadata/properties" ma:root="true" ma:fieldsID="a17a55883d8ca7c030a93fb9703242a5" ns2:_="">
    <xsd:import namespace="9b1a0808-3e1c-46da-84b2-b763d45946a2"/>
    <xsd:element name="properties">
      <xsd:complexType>
        <xsd:sequence>
          <xsd:element name="documentManagement">
            <xsd:complexType>
              <xsd:all>
                <xsd:element ref="ns2:Fecha_x0020_Vig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a0808-3e1c-46da-84b2-b763d45946a2" elementFormDefault="qualified">
    <xsd:import namespace="http://schemas.microsoft.com/office/2006/documentManagement/types"/>
    <xsd:import namespace="http://schemas.microsoft.com/office/infopath/2007/PartnerControls"/>
    <xsd:element name="Fecha_x0020_Vigencia" ma:index="8" nillable="true" ma:displayName="Fecha Vigencia" ma:default="[today]" ma:format="DateOnly" ma:internalName="Fecha_x0020_Vigenc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6F7D72-B6ED-4597-ADF9-09895F51D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F88D4-EFBD-408C-AA59-05E7DEE51E56}">
  <ds:schemaRefs>
    <ds:schemaRef ds:uri="http://schemas.microsoft.com/office/2006/metadata/properties"/>
    <ds:schemaRef ds:uri="http://schemas.microsoft.com/office/infopath/2007/PartnerControls"/>
    <ds:schemaRef ds:uri="9b1a0808-3e1c-46da-84b2-b763d45946a2"/>
  </ds:schemaRefs>
</ds:datastoreItem>
</file>

<file path=customXml/itemProps3.xml><?xml version="1.0" encoding="utf-8"?>
<ds:datastoreItem xmlns:ds="http://schemas.openxmlformats.org/officeDocument/2006/customXml" ds:itemID="{922FC4D7-B06C-4125-B31D-3750B3C6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a0808-3e1c-46da-84b2-b763d459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C1A36-30B0-4DC7-9CD5-1EF09EBD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MEDICAMENTOS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Banobras 2021-Carta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Banobras 2021-Carta</dc:title>
  <dc:subject/>
  <dc:creator>123</dc:creator>
  <cp:keywords/>
  <dc:description/>
  <cp:lastModifiedBy>Aparicio Salas, Asaed Irving</cp:lastModifiedBy>
  <cp:revision>3</cp:revision>
  <cp:lastPrinted>2021-02-19T16:45:00Z</cp:lastPrinted>
  <dcterms:created xsi:type="dcterms:W3CDTF">2021-02-22T18:22:00Z</dcterms:created>
  <dcterms:modified xsi:type="dcterms:W3CDTF">2021-02-22T18:42:00Z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0x010100AF957B9C43DEEE45854EAAFFF04865AD</vt:lpwstr>
  </property>
</Properties>
</file>